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FC3F71">
        <w:rPr>
          <w:i/>
          <w:sz w:val="36"/>
          <w:szCs w:val="36"/>
        </w:rPr>
        <w:t xml:space="preserve">                    8. –  12. 6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FC3F71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Kaiserka s máslem, mrkvička, ochucený kefír</w:t>
            </w:r>
            <w:r w:rsidR="009D3312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(1ab</w:t>
            </w:r>
            <w:r w:rsidR="009D3312">
              <w:rPr>
                <w:b w:val="0"/>
                <w:i/>
              </w:rPr>
              <w:t>, 6, 7,11)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červené čočky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Lotrinské těstoviny, okurkový salát 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C3F7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C3F71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Slunečnicový chléb, čočková pomazánka, ovoce, čaj</w:t>
            </w:r>
            <w:r w:rsidR="009D3312">
              <w:rPr>
                <w:b w:val="0"/>
                <w:i/>
                <w:szCs w:val="28"/>
              </w:rPr>
              <w:t xml:space="preserve"> (1ab,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Rohlík, šunková pěna, zelenina, čaj</w:t>
            </w:r>
            <w:r w:rsidR="009D3312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játrovou rýží</w:t>
            </w:r>
            <w:r w:rsidR="009D3312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Pečená kachní prsa, bramborový knedlík, zelí červené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C3F7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Voda/čaj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sedlák, liptovská pomazánka,</w:t>
            </w:r>
            <w:r w:rsidR="009D3312">
              <w:rPr>
                <w:b w:val="0"/>
                <w:i/>
                <w:szCs w:val="28"/>
              </w:rPr>
              <w:t xml:space="preserve"> hruška, mléko (1ab,7)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  <w:r w:rsidR="00882DE8">
              <w:t xml:space="preserve"> </w:t>
            </w:r>
            <w:bookmarkStart w:id="0" w:name="_GoBack"/>
            <w:bookmarkEnd w:id="0"/>
            <w:r w:rsidR="00882DE8">
              <w:t>výlet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82DE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 se sýrem, ovoce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82DE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Řízek s chlebem, okurka, čaj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82DE8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Sladký rohlík, ovoce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FC3F71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Vita chléb, zeleninová pomazánka, kedluben</w:t>
            </w:r>
            <w:r w:rsidR="009D3312">
              <w:rPr>
                <w:i/>
                <w:sz w:val="28"/>
                <w:szCs w:val="28"/>
              </w:rPr>
              <w:t>, m</w:t>
            </w:r>
            <w:r>
              <w:rPr>
                <w:i/>
                <w:sz w:val="28"/>
                <w:szCs w:val="28"/>
              </w:rPr>
              <w:t>léko</w:t>
            </w:r>
            <w:r w:rsidR="009D3312">
              <w:rPr>
                <w:i/>
                <w:sz w:val="28"/>
                <w:szCs w:val="28"/>
              </w:rPr>
              <w:t xml:space="preserve"> (1ab,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Květáková s</w:t>
            </w:r>
            <w:r w:rsidR="009D3312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vejci</w:t>
            </w:r>
            <w:r w:rsidR="009D3312">
              <w:rPr>
                <w:b w:val="0"/>
                <w:i/>
                <w:szCs w:val="28"/>
              </w:rPr>
              <w:t xml:space="preserve"> (1ae,3,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po sečuánsku, basmati rýže</w:t>
            </w:r>
            <w:r w:rsidR="009D3312">
              <w:rPr>
                <w:i/>
                <w:szCs w:val="28"/>
              </w:rPr>
              <w:t xml:space="preserve"> (6)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C3F71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Sladký rohlík s mandlemi, ovocné pyré, čaj</w:t>
            </w:r>
            <w:r w:rsidR="009D3312">
              <w:rPr>
                <w:b w:val="0"/>
                <w:i/>
                <w:szCs w:val="28"/>
              </w:rPr>
              <w:t xml:space="preserve"> (1a, 3, 8a)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Celozrnná veka, avokádová pomazánka,</w:t>
            </w:r>
            <w:r w:rsidR="009D3312">
              <w:rPr>
                <w:b w:val="0"/>
                <w:i/>
              </w:rPr>
              <w:t xml:space="preserve"> ovoce, čaj (1acd, 6, 7,11)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Bramborová</w:t>
            </w:r>
            <w:r w:rsidR="009D3312"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Masové kuličky v rajčatové omáčce s</w:t>
            </w:r>
            <w:r w:rsidR="009D3312">
              <w:rPr>
                <w:i/>
                <w:szCs w:val="28"/>
              </w:rPr>
              <w:t> </w:t>
            </w:r>
            <w:r>
              <w:rPr>
                <w:i/>
                <w:szCs w:val="28"/>
              </w:rPr>
              <w:t>těstovinou</w:t>
            </w:r>
            <w:r w:rsidR="009D3312">
              <w:rPr>
                <w:i/>
                <w:szCs w:val="28"/>
              </w:rPr>
              <w:t xml:space="preserve"> (1a, 3, 9)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C3F7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C3F7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cibulák, pomazánka z pečeného masa,</w:t>
            </w:r>
            <w:r w:rsidR="009D3312">
              <w:rPr>
                <w:b w:val="0"/>
                <w:i/>
                <w:szCs w:val="28"/>
              </w:rPr>
              <w:t xml:space="preserve"> cherry rajče, sirup (1ab,7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C63" w:rsidRDefault="00DF7C63" w:rsidP="001205DB">
      <w:r>
        <w:separator/>
      </w:r>
    </w:p>
  </w:endnote>
  <w:endnote w:type="continuationSeparator" w:id="0">
    <w:p w:rsidR="00DF7C63" w:rsidRDefault="00DF7C63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C63" w:rsidRDefault="00DF7C63" w:rsidP="001205DB">
      <w:r>
        <w:separator/>
      </w:r>
    </w:p>
  </w:footnote>
  <w:footnote w:type="continuationSeparator" w:id="0">
    <w:p w:rsidR="00DF7C63" w:rsidRDefault="00DF7C63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82DE8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3312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362C"/>
    <w:rsid w:val="00D25B75"/>
    <w:rsid w:val="00D73A14"/>
    <w:rsid w:val="00D77F87"/>
    <w:rsid w:val="00D925F9"/>
    <w:rsid w:val="00D93BF5"/>
    <w:rsid w:val="00DA226F"/>
    <w:rsid w:val="00DB0B34"/>
    <w:rsid w:val="00DD5282"/>
    <w:rsid w:val="00DF7C63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C3F71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9AB25"/>
  <w15:docId w15:val="{17E2115A-43AA-4AAE-BE1F-AD20F9D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ASUS</cp:lastModifiedBy>
  <cp:revision>2</cp:revision>
  <cp:lastPrinted>2026-05-18T05:16:00Z</cp:lastPrinted>
  <dcterms:created xsi:type="dcterms:W3CDTF">2026-05-31T18:21:00Z</dcterms:created>
  <dcterms:modified xsi:type="dcterms:W3CDTF">2026-05-31T18:21:00Z</dcterms:modified>
</cp:coreProperties>
</file>