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61C4D">
        <w:rPr>
          <w:i/>
          <w:sz w:val="36"/>
          <w:szCs w:val="36"/>
        </w:rPr>
        <w:t xml:space="preserve">                    </w:t>
      </w:r>
      <w:r w:rsidR="0082308D">
        <w:rPr>
          <w:i/>
          <w:sz w:val="36"/>
          <w:szCs w:val="36"/>
        </w:rPr>
        <w:t xml:space="preserve">18. – </w:t>
      </w:r>
      <w:r w:rsidR="00561C4D">
        <w:rPr>
          <w:i/>
          <w:sz w:val="36"/>
          <w:szCs w:val="36"/>
        </w:rPr>
        <w:t>22. 5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561C4D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Skořicové lupínky s mlékem, ovoce</w:t>
            </w:r>
            <w:r w:rsidR="00E649FB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Hráškový krém s houstičkami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Špagety s masem, rajčaty sypané sýrem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1C4D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 pomerančem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1C4D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pomazánka,</w:t>
            </w:r>
            <w:r w:rsidR="00E649FB">
              <w:rPr>
                <w:b w:val="0"/>
                <w:i/>
                <w:szCs w:val="28"/>
              </w:rPr>
              <w:t xml:space="preserve"> kapie, čaj</w:t>
            </w:r>
            <w:r w:rsidR="00857454">
              <w:rPr>
                <w:b w:val="0"/>
                <w:i/>
                <w:szCs w:val="28"/>
              </w:rPr>
              <w:t xml:space="preserve">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Žitná kostka, vitamínová pomazánka, mix zeleniny, bílá káva</w:t>
            </w:r>
            <w:r w:rsidR="00857454">
              <w:rPr>
                <w:b w:val="0"/>
                <w:i/>
              </w:rPr>
              <w:t xml:space="preserve"> (1abc,7,9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Rozlítaný ptáček s rýží (1a,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z tofu sýra, pomeranč, čaj</w:t>
            </w:r>
            <w:r w:rsidR="00857454">
              <w:rPr>
                <w:b w:val="0"/>
                <w:i/>
                <w:szCs w:val="28"/>
              </w:rPr>
              <w:t xml:space="preserve"> (1a, b,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Houska, sýr </w:t>
            </w:r>
            <w:proofErr w:type="spellStart"/>
            <w:r>
              <w:rPr>
                <w:b w:val="0"/>
                <w:i/>
              </w:rPr>
              <w:t>mandava</w:t>
            </w:r>
            <w:proofErr w:type="spellEnd"/>
            <w:r>
              <w:rPr>
                <w:b w:val="0"/>
                <w:i/>
              </w:rPr>
              <w:t>, kiwi, mléko</w:t>
            </w:r>
            <w:r w:rsidR="00857454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Hovězí vývar s nudlemi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Rybí filé jako mozeček s bramborem, salátová okurka</w:t>
            </w:r>
            <w:r w:rsidR="00857454">
              <w:rPr>
                <w:i/>
                <w:szCs w:val="28"/>
              </w:rPr>
              <w:t xml:space="preserve"> (3, 4, 7)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citronem/čaj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61C4D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pohanková pomazánka,</w:t>
            </w:r>
            <w:r w:rsidR="00E649FB">
              <w:rPr>
                <w:b w:val="0"/>
                <w:i/>
                <w:szCs w:val="28"/>
              </w:rPr>
              <w:t xml:space="preserve"> bílá ředkev,</w:t>
            </w:r>
            <w:r w:rsidR="00857454">
              <w:rPr>
                <w:b w:val="0"/>
                <w:i/>
                <w:szCs w:val="28"/>
              </w:rPr>
              <w:t xml:space="preserve">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561C4D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Chléb, vaječná pomazánka,</w:t>
            </w:r>
            <w:r w:rsidR="00E649F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649FB">
              <w:rPr>
                <w:i/>
                <w:sz w:val="28"/>
                <w:szCs w:val="28"/>
              </w:rPr>
              <w:t>cherry</w:t>
            </w:r>
            <w:proofErr w:type="spellEnd"/>
            <w:r w:rsidR="00E649FB">
              <w:rPr>
                <w:i/>
                <w:sz w:val="28"/>
                <w:szCs w:val="28"/>
              </w:rPr>
              <w:t xml:space="preserve"> rajče, čaj</w:t>
            </w:r>
            <w:r w:rsidR="00857454">
              <w:rPr>
                <w:i/>
                <w:sz w:val="28"/>
                <w:szCs w:val="28"/>
              </w:rPr>
              <w:t xml:space="preserve">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Hrachová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Jáhlový nákyp se švestkami</w:t>
            </w:r>
            <w:r w:rsidR="00857454">
              <w:rPr>
                <w:i/>
                <w:szCs w:val="28"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1C4D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Čaj/mléko</w:t>
            </w:r>
            <w:r w:rsidR="007C6F3D">
              <w:rPr>
                <w:i/>
                <w:szCs w:val="28"/>
              </w:rPr>
              <w:t>/kefír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649F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Raženka</w:t>
            </w:r>
            <w:proofErr w:type="spellEnd"/>
            <w:r w:rsidR="00857454">
              <w:rPr>
                <w:b w:val="0"/>
                <w:i/>
                <w:szCs w:val="28"/>
              </w:rPr>
              <w:t xml:space="preserve"> cereální</w:t>
            </w:r>
            <w:r>
              <w:rPr>
                <w:b w:val="0"/>
                <w:i/>
                <w:szCs w:val="28"/>
              </w:rPr>
              <w:t>, budapešťský krém, mrkev, sirup</w:t>
            </w:r>
            <w:r w:rsidR="00857454">
              <w:rPr>
                <w:b w:val="0"/>
                <w:i/>
                <w:szCs w:val="28"/>
              </w:rPr>
              <w:t xml:space="preserve"> (1abcd,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649FB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pomazánkové máslo, ředkvička, mléko</w:t>
            </w:r>
            <w:r w:rsidR="00857454">
              <w:rPr>
                <w:b w:val="0"/>
                <w:i/>
              </w:rPr>
              <w:t xml:space="preserve"> (1ab,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Kmínová zahuštěná špaldou (1e,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Debrecínská vepřová pečeně s těstovinou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61C4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649F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pomazánka z pečené papriky,</w:t>
            </w:r>
            <w:r w:rsidR="00857454">
              <w:rPr>
                <w:b w:val="0"/>
                <w:i/>
                <w:szCs w:val="28"/>
              </w:rPr>
              <w:t xml:space="preserve"> </w:t>
            </w:r>
            <w:r>
              <w:rPr>
                <w:b w:val="0"/>
                <w:i/>
                <w:szCs w:val="28"/>
              </w:rPr>
              <w:t>jablko, čaj</w:t>
            </w:r>
            <w:r w:rsidR="00857454">
              <w:rPr>
                <w:b w:val="0"/>
                <w:i/>
                <w:szCs w:val="28"/>
              </w:rPr>
              <w:t xml:space="preserve"> (1a,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CC" w:rsidRDefault="007634CC" w:rsidP="001205DB">
      <w:r>
        <w:separator/>
      </w:r>
    </w:p>
  </w:endnote>
  <w:endnote w:type="continuationSeparator" w:id="0">
    <w:p w:rsidR="007634CC" w:rsidRDefault="007634CC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CC" w:rsidRDefault="007634CC" w:rsidP="001205DB">
      <w:r>
        <w:separator/>
      </w:r>
    </w:p>
  </w:footnote>
  <w:footnote w:type="continuationSeparator" w:id="0">
    <w:p w:rsidR="007634CC" w:rsidRDefault="007634CC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1C4D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34CC"/>
    <w:rsid w:val="0076499B"/>
    <w:rsid w:val="0079798A"/>
    <w:rsid w:val="007A2A36"/>
    <w:rsid w:val="007C6F3D"/>
    <w:rsid w:val="007D24E5"/>
    <w:rsid w:val="007E1198"/>
    <w:rsid w:val="0080148F"/>
    <w:rsid w:val="00820C3C"/>
    <w:rsid w:val="0082308D"/>
    <w:rsid w:val="00825AC9"/>
    <w:rsid w:val="00826438"/>
    <w:rsid w:val="008515E9"/>
    <w:rsid w:val="00857454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A7FAC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649FB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251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4</cp:revision>
  <cp:lastPrinted>2026-04-22T07:11:00Z</cp:lastPrinted>
  <dcterms:created xsi:type="dcterms:W3CDTF">2026-04-22T06:30:00Z</dcterms:created>
  <dcterms:modified xsi:type="dcterms:W3CDTF">2026-04-22T10:49:00Z</dcterms:modified>
</cp:coreProperties>
</file>