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997869">
        <w:rPr>
          <w:i/>
          <w:sz w:val="36"/>
          <w:szCs w:val="36"/>
        </w:rPr>
        <w:t xml:space="preserve">                    </w:t>
      </w:r>
      <w:proofErr w:type="gramStart"/>
      <w:r w:rsidR="00997869">
        <w:rPr>
          <w:i/>
          <w:sz w:val="36"/>
          <w:szCs w:val="36"/>
        </w:rPr>
        <w:t>13. –  17</w:t>
      </w:r>
      <w:proofErr w:type="gramEnd"/>
      <w:r w:rsidR="0080148F">
        <w:rPr>
          <w:i/>
          <w:sz w:val="36"/>
          <w:szCs w:val="36"/>
        </w:rPr>
        <w:t>. 4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997869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</w:t>
            </w:r>
            <w:proofErr w:type="spellStart"/>
            <w:r>
              <w:rPr>
                <w:b w:val="0"/>
                <w:i/>
              </w:rPr>
              <w:t>ramou</w:t>
            </w:r>
            <w:proofErr w:type="spellEnd"/>
            <w:r>
              <w:rPr>
                <w:b w:val="0"/>
                <w:i/>
              </w:rPr>
              <w:t>, vařené vajíčko, rajče, kakao</w:t>
            </w:r>
            <w:r w:rsidR="009B1BC7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fazolových lusků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Bulgurové</w:t>
            </w:r>
            <w:proofErr w:type="spellEnd"/>
            <w:r>
              <w:rPr>
                <w:i/>
                <w:szCs w:val="28"/>
              </w:rPr>
              <w:t xml:space="preserve"> rizoto s masem a zeleninou, sýr, okurka (1a, 7, 9,12)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97869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A45AB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Dalamánek, sýr Fénix</w:t>
            </w:r>
            <w:bookmarkStart w:id="0" w:name="_GoBack"/>
            <w:bookmarkEnd w:id="0"/>
            <w:r w:rsidR="00997869">
              <w:rPr>
                <w:b w:val="0"/>
                <w:i/>
                <w:szCs w:val="28"/>
              </w:rPr>
              <w:t>, ovoce, čaj</w:t>
            </w:r>
            <w:r w:rsidR="009B1BC7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Chléb </w:t>
            </w:r>
            <w:proofErr w:type="spellStart"/>
            <w:r>
              <w:rPr>
                <w:b w:val="0"/>
                <w:i/>
              </w:rPr>
              <w:t>bramborec</w:t>
            </w:r>
            <w:proofErr w:type="spellEnd"/>
            <w:r>
              <w:rPr>
                <w:b w:val="0"/>
                <w:i/>
              </w:rPr>
              <w:t>, pomazánka z červených fazolí, paprika, mléko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B1BC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Šťavnatá hovězí pečeně, halušky (1a, e,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ovocný neslazený/voda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Houska, rozhuda, pomeranč, čaj</w:t>
            </w:r>
            <w:r w:rsidR="009B1BC7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pažitkové máslo,</w:t>
            </w:r>
            <w:r w:rsidR="009B1BC7">
              <w:rPr>
                <w:b w:val="0"/>
                <w:i/>
              </w:rPr>
              <w:t xml:space="preserve"> okurka, bílá káva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Gulášová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Masová haše, brambor, kysané zelí (1a, b, 3,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 ovocný neslazený/voda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B1BC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pomazánka z tofu sýra, hruška, čaj (1a, b,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9B1BC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Bílý jogurt s lesním </w:t>
            </w:r>
            <w:proofErr w:type="gramStart"/>
            <w:r>
              <w:rPr>
                <w:i/>
                <w:sz w:val="28"/>
                <w:szCs w:val="28"/>
              </w:rPr>
              <w:t xml:space="preserve">ovocem , </w:t>
            </w:r>
            <w:proofErr w:type="spellStart"/>
            <w:r>
              <w:rPr>
                <w:i/>
                <w:sz w:val="28"/>
                <w:szCs w:val="28"/>
              </w:rPr>
              <w:t>piškoty+rýžový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chlebík</w:t>
            </w:r>
            <w:proofErr w:type="spellEnd"/>
            <w:r>
              <w:rPr>
                <w:i/>
                <w:sz w:val="28"/>
                <w:szCs w:val="28"/>
              </w:rPr>
              <w:t>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žitnými vločkami (1b,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Vepřové žebírko na kmíně s rýží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97869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Voda/voda s kousky pomeranče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B1BC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drožďová pomazánka, zelenina, čaj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B1BC7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bramborová pomazánka, zelenina, čaj (1a, b, 7, 10)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 (1e,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Vařené vejce, hrachová kaše, okurka, chléb (1a, b, 12)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9786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Voda/čaj mírně slazený sirupem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B1BC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Špaldové sluníčko, jablko, mléko (1e, 3, 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07" w:rsidRDefault="00B15407" w:rsidP="001205DB">
      <w:r>
        <w:separator/>
      </w:r>
    </w:p>
  </w:endnote>
  <w:endnote w:type="continuationSeparator" w:id="0">
    <w:p w:rsidR="00B15407" w:rsidRDefault="00B15407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07" w:rsidRDefault="00B15407" w:rsidP="001205DB">
      <w:r>
        <w:separator/>
      </w:r>
    </w:p>
  </w:footnote>
  <w:footnote w:type="continuationSeparator" w:id="0">
    <w:p w:rsidR="00B15407" w:rsidRDefault="00B15407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328A3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97869"/>
    <w:rsid w:val="009A17E9"/>
    <w:rsid w:val="009B1BC7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15407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A45AB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2026-04-07T06:43:00Z</cp:lastPrinted>
  <dcterms:created xsi:type="dcterms:W3CDTF">2026-03-24T11:24:00Z</dcterms:created>
  <dcterms:modified xsi:type="dcterms:W3CDTF">2026-04-07T06:43:00Z</dcterms:modified>
</cp:coreProperties>
</file>