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9F1FF9">
        <w:rPr>
          <w:i/>
          <w:sz w:val="36"/>
          <w:szCs w:val="36"/>
        </w:rPr>
        <w:t xml:space="preserve">                    </w:t>
      </w:r>
      <w:proofErr w:type="gramStart"/>
      <w:r w:rsidR="009F1FF9">
        <w:rPr>
          <w:i/>
          <w:sz w:val="36"/>
          <w:szCs w:val="36"/>
        </w:rPr>
        <w:t>30.3</w:t>
      </w:r>
      <w:proofErr w:type="gramEnd"/>
      <w:r w:rsidR="009F1FF9">
        <w:rPr>
          <w:i/>
          <w:sz w:val="36"/>
          <w:szCs w:val="36"/>
        </w:rPr>
        <w:t>. –  3</w:t>
      </w:r>
      <w:r w:rsidR="0080148F">
        <w:rPr>
          <w:i/>
          <w:sz w:val="36"/>
          <w:szCs w:val="36"/>
        </w:rPr>
        <w:t>. 4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9F1FF9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F1FF9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Houska, máslo, plátek šunky, zelenina, čaj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F1FF9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cizrnou (9)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F1FF9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Domažlické ragú s houskovým knedlíkem /špalda/ (1a, e, 3, 7,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F1FF9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Sirup/voda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F1FF9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Mrkvový chléb, čerstvý sýr, rajče, ochucené mléko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F1FF9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pomazánka se strouhaným sýrem, okurka, kakao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F1FF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Špenátová s fazolemi mungo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F1FF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Lotrinské těstoviny, čínské zelí s koprem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F1FF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F1FF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Veka, hrášková </w:t>
            </w:r>
            <w:proofErr w:type="spellStart"/>
            <w:proofErr w:type="gramStart"/>
            <w:r>
              <w:rPr>
                <w:b w:val="0"/>
                <w:i/>
                <w:szCs w:val="28"/>
              </w:rPr>
              <w:t>pomazánka,hruška</w:t>
            </w:r>
            <w:proofErr w:type="spellEnd"/>
            <w:proofErr w:type="gramEnd"/>
            <w:r>
              <w:rPr>
                <w:b w:val="0"/>
                <w:i/>
                <w:szCs w:val="28"/>
              </w:rPr>
              <w:t>, čaj s citronem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F1FF9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pomazánka z pečených paprik, pomeranč, čaj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9F1FF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Kmínová s vejcem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F1FF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Kuřecí steak, brambor, okurkový salát s kefírem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F1FF9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F1FF9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Vita chléb, masová pomazánka, zelenina, čaj (1a, b, 7, 10)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9F1FF9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Mazanec s máslem, ovoce, mléko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F1FF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Česneková s bramborem (3,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F1FF9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Zeleninové rizoto/mrkev, hrášek, brokolice, kukuřice, pór/, sýr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F1FF9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salát </w:t>
            </w:r>
            <w:proofErr w:type="spellStart"/>
            <w:r>
              <w:rPr>
                <w:i/>
                <w:szCs w:val="28"/>
              </w:rPr>
              <w:t>Coleslaw</w:t>
            </w:r>
            <w:proofErr w:type="spellEnd"/>
            <w:r>
              <w:rPr>
                <w:i/>
                <w:szCs w:val="28"/>
              </w:rPr>
              <w:t xml:space="preserve">  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F1FF9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Rohlík, dýňová se semínky, mix zeleniny, čaj (1a, 7)</w:t>
            </w:r>
            <w:bookmarkStart w:id="0" w:name="_GoBack"/>
            <w:bookmarkEnd w:id="0"/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80148F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Velký pátek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1A" w:rsidRDefault="006A521A" w:rsidP="001205DB">
      <w:r>
        <w:separator/>
      </w:r>
    </w:p>
  </w:endnote>
  <w:endnote w:type="continuationSeparator" w:id="0">
    <w:p w:rsidR="006A521A" w:rsidRDefault="006A521A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1A" w:rsidRDefault="006A521A" w:rsidP="001205DB">
      <w:r>
        <w:separator/>
      </w:r>
    </w:p>
  </w:footnote>
  <w:footnote w:type="continuationSeparator" w:id="0">
    <w:p w:rsidR="006A521A" w:rsidRDefault="006A521A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A521A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1FF9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2026-03-17T07:12:00Z</cp:lastPrinted>
  <dcterms:created xsi:type="dcterms:W3CDTF">2026-03-17T07:12:00Z</dcterms:created>
  <dcterms:modified xsi:type="dcterms:W3CDTF">2026-03-17T07:12:00Z</dcterms:modified>
</cp:coreProperties>
</file>