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9A7576">
        <w:rPr>
          <w:i/>
          <w:sz w:val="36"/>
          <w:szCs w:val="36"/>
        </w:rPr>
        <w:t xml:space="preserve">                    </w:t>
      </w:r>
      <w:proofErr w:type="gramStart"/>
      <w:r w:rsidR="009A7576">
        <w:rPr>
          <w:i/>
          <w:sz w:val="36"/>
          <w:szCs w:val="36"/>
        </w:rPr>
        <w:t>9. –  13</w:t>
      </w:r>
      <w:proofErr w:type="gramEnd"/>
      <w:r w:rsidR="009A7576">
        <w:rPr>
          <w:i/>
          <w:sz w:val="36"/>
          <w:szCs w:val="36"/>
        </w:rPr>
        <w:t>. 2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9A7576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Kmínový chléb, sýrová pomazánka,</w:t>
            </w:r>
            <w:r w:rsidR="00D25F04">
              <w:rPr>
                <w:b w:val="0"/>
                <w:i/>
              </w:rPr>
              <w:t xml:space="preserve"> zelenina, čaj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Kroupová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Smažený vepřový řízek, brambor, zeleninový salát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A7576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A757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Houska, žervé s pažitkou,</w:t>
            </w:r>
            <w:r w:rsidR="00D25F04">
              <w:rPr>
                <w:b w:val="0"/>
                <w:i/>
                <w:szCs w:val="28"/>
              </w:rPr>
              <w:t xml:space="preserve"> pomeranč, mléko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Veka, pomazánka z červené řepy se semínky,</w:t>
            </w:r>
            <w:r w:rsidR="00D25F04">
              <w:rPr>
                <w:b w:val="0"/>
                <w:i/>
              </w:rPr>
              <w:t xml:space="preserve"> kedluben, čaj s citronem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25F0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Bramborová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Kuřecí na kari, rýže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A757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A757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Vánočka s džemem, ovoce, mléko</w:t>
            </w:r>
            <w:r w:rsidR="00D25F04">
              <w:rPr>
                <w:b w:val="0"/>
                <w:i/>
                <w:szCs w:val="28"/>
              </w:rPr>
              <w:t xml:space="preserve"> (1a,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Šlehaný tvaroh se smetanou, </w:t>
            </w:r>
            <w:proofErr w:type="gramStart"/>
            <w:r>
              <w:rPr>
                <w:b w:val="0"/>
                <w:i/>
              </w:rPr>
              <w:t>piškoty,  banán</w:t>
            </w:r>
            <w:proofErr w:type="gramEnd"/>
            <w:r>
              <w:rPr>
                <w:b w:val="0"/>
                <w:i/>
              </w:rPr>
              <w:t>, čaj</w:t>
            </w:r>
            <w:r w:rsidR="00D25F04">
              <w:rPr>
                <w:b w:val="0"/>
                <w:i/>
              </w:rPr>
              <w:t xml:space="preserve"> (1a,7)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9A757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mušličkami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Bramborovo-fazolový guláš s chlebem (1a,</w:t>
            </w:r>
            <w:r w:rsidR="00D25F04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e,</w:t>
            </w:r>
            <w:r w:rsidR="00D25F04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b)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A757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A7576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drožďová pomazánka,</w:t>
            </w:r>
            <w:r w:rsidR="00D25F04">
              <w:rPr>
                <w:b w:val="0"/>
                <w:i/>
                <w:szCs w:val="28"/>
              </w:rPr>
              <w:t xml:space="preserve"> kapie, mléko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9A7576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Vločková kaše s brusinkami, </w:t>
            </w:r>
            <w:proofErr w:type="gramStart"/>
            <w:r>
              <w:rPr>
                <w:i/>
                <w:sz w:val="28"/>
                <w:szCs w:val="28"/>
              </w:rPr>
              <w:t>skořice,  čaj</w:t>
            </w:r>
            <w:proofErr w:type="gramEnd"/>
            <w:r w:rsidR="00D25F04">
              <w:rPr>
                <w:i/>
                <w:sz w:val="28"/>
                <w:szCs w:val="28"/>
              </w:rPr>
              <w:t xml:space="preserve"> (1e,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Květáková s vejci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Budějovická kýta s těstovinou/protlak, smetana/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A7576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A757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pórková s tvarohem,</w:t>
            </w:r>
            <w:r w:rsidR="00D25F04">
              <w:rPr>
                <w:b w:val="0"/>
                <w:i/>
                <w:szCs w:val="28"/>
              </w:rPr>
              <w:t xml:space="preserve"> bílá ředkev, bílá káva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25F04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Knuspi</w:t>
            </w:r>
            <w:proofErr w:type="spellEnd"/>
            <w:r>
              <w:rPr>
                <w:b w:val="0"/>
                <w:i/>
              </w:rPr>
              <w:t>, ovocný saláte/mrkev, jablko, pomeranč/, čaj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 červené čočky (1a)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A757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koprová omáčka, brambor (1a, 3,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A757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25F0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pomazánka z pečené papriky, mix zeleniny, mléko (1a, b,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0F" w:rsidRDefault="005A170F" w:rsidP="001205DB">
      <w:r>
        <w:separator/>
      </w:r>
    </w:p>
  </w:endnote>
  <w:endnote w:type="continuationSeparator" w:id="0">
    <w:p w:rsidR="005A170F" w:rsidRDefault="005A170F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0F" w:rsidRDefault="005A170F" w:rsidP="001205DB">
      <w:r>
        <w:separator/>
      </w:r>
    </w:p>
  </w:footnote>
  <w:footnote w:type="continuationSeparator" w:id="0">
    <w:p w:rsidR="005A170F" w:rsidRDefault="005A170F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170F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A7576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25F04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2026-01-24T08:46:00Z</dcterms:created>
  <dcterms:modified xsi:type="dcterms:W3CDTF">2026-01-24T08:46:00Z</dcterms:modified>
</cp:coreProperties>
</file>