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184285">
        <w:rPr>
          <w:i/>
          <w:sz w:val="36"/>
          <w:szCs w:val="36"/>
        </w:rPr>
        <w:t xml:space="preserve">                    </w:t>
      </w:r>
      <w:proofErr w:type="gramStart"/>
      <w:r w:rsidR="00184285">
        <w:rPr>
          <w:i/>
          <w:sz w:val="36"/>
          <w:szCs w:val="36"/>
        </w:rPr>
        <w:t>2. –  7. 2.</w:t>
      </w:r>
      <w:r w:rsidR="00EF201C">
        <w:rPr>
          <w:i/>
          <w:sz w:val="36"/>
          <w:szCs w:val="36"/>
        </w:rPr>
        <w:t xml:space="preserve"> 20</w:t>
      </w:r>
      <w:r w:rsidR="001C172A">
        <w:rPr>
          <w:i/>
          <w:sz w:val="36"/>
          <w:szCs w:val="36"/>
        </w:rPr>
        <w:t>2</w:t>
      </w:r>
      <w:r w:rsidR="00184285">
        <w:rPr>
          <w:i/>
          <w:sz w:val="36"/>
          <w:szCs w:val="36"/>
        </w:rPr>
        <w:t>6</w:t>
      </w:r>
      <w:proofErr w:type="gramEnd"/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 máslem, strouhaná mrkev s kedlubnou, kakao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Zeleninový krém (1a,e,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Špagety s masem a rajčaty, sýr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84285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8428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Bagetový chléb, tuňáková pomazánka, jablko, čaj (1a, b, 4,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Žitný chléb, zeleninová pomazánka, kapie,</w:t>
            </w:r>
            <w:r w:rsidR="00856543">
              <w:rPr>
                <w:b w:val="0"/>
                <w:i/>
              </w:rPr>
              <w:t xml:space="preserve"> čaj (1b,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 míchaných luštěnin (1a, b)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Halušky se zelím, moravský vrabec (1a,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8428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pomerančem/voda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8428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Kaiserka</w:t>
            </w:r>
            <w:proofErr w:type="spellEnd"/>
            <w:r>
              <w:rPr>
                <w:b w:val="0"/>
                <w:i/>
                <w:szCs w:val="28"/>
              </w:rPr>
              <w:t>, pohanková pomazánka,</w:t>
            </w:r>
            <w:r w:rsidR="00856543">
              <w:rPr>
                <w:b w:val="0"/>
                <w:i/>
                <w:szCs w:val="28"/>
              </w:rPr>
              <w:t xml:space="preserve"> mandarinka, mléko (1a, b, c, 7, 11)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bramborová pomazánka,</w:t>
            </w:r>
            <w:r w:rsidR="00856543">
              <w:rPr>
                <w:b w:val="0"/>
                <w:i/>
              </w:rPr>
              <w:t xml:space="preserve"> okurka, bílá káva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18428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Nudlová</w:t>
            </w:r>
            <w:r w:rsidR="00856543">
              <w:rPr>
                <w:b w:val="0"/>
                <w:i/>
                <w:szCs w:val="28"/>
              </w:rPr>
              <w:t xml:space="preserve">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Vepřový závitek s rýží a </w:t>
            </w:r>
            <w:proofErr w:type="spellStart"/>
            <w:r>
              <w:rPr>
                <w:i/>
                <w:szCs w:val="28"/>
              </w:rPr>
              <w:t>quinou</w:t>
            </w:r>
            <w:proofErr w:type="spellEnd"/>
            <w:r>
              <w:rPr>
                <w:i/>
                <w:szCs w:val="28"/>
              </w:rPr>
              <w:t xml:space="preserve"> (1a, e, 3)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8428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84285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máslo, plátek eidamu,</w:t>
            </w:r>
            <w:r w:rsidR="00856543">
              <w:rPr>
                <w:b w:val="0"/>
                <w:i/>
                <w:szCs w:val="28"/>
              </w:rPr>
              <w:t xml:space="preserve"> hruška,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184285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Rohlík, sýr </w:t>
            </w:r>
            <w:proofErr w:type="spellStart"/>
            <w:r>
              <w:rPr>
                <w:i/>
                <w:sz w:val="28"/>
                <w:szCs w:val="28"/>
              </w:rPr>
              <w:t>mandava</w:t>
            </w:r>
            <w:proofErr w:type="spellEnd"/>
            <w:r>
              <w:rPr>
                <w:i/>
                <w:sz w:val="28"/>
                <w:szCs w:val="28"/>
              </w:rPr>
              <w:t>, kiwi, mléko</w:t>
            </w:r>
            <w:r w:rsidR="00856543">
              <w:rPr>
                <w:i/>
                <w:sz w:val="28"/>
                <w:szCs w:val="28"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Rajčatová s kus-kusem (1a, b,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Vařené vejce, brambor, špenát (1a, b, e,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84285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8428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Mrkvový chléb, vaječná pomazánka,</w:t>
            </w:r>
            <w:r w:rsidR="00856543">
              <w:rPr>
                <w:b w:val="0"/>
                <w:i/>
                <w:szCs w:val="28"/>
              </w:rPr>
              <w:t xml:space="preserve"> mix zeleniny, čaj (1a, 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Podmáslový chléb, pomazánkové máslo, ředkvičky, čaj s citronem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5654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gramStart"/>
            <w:r>
              <w:rPr>
                <w:b w:val="0"/>
                <w:i/>
                <w:szCs w:val="28"/>
              </w:rPr>
              <w:t>Česneková (3 ,9)</w:t>
            </w:r>
            <w:proofErr w:type="gramEnd"/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8428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Holandský řízek s goudou, brambor, čínské zelí s mrkví přízdoba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8428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 (1a, 3, 7)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8428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Loupák, ovoce, mléko</w:t>
            </w:r>
            <w:r w:rsidR="00856543">
              <w:rPr>
                <w:b w:val="0"/>
                <w:i/>
                <w:szCs w:val="28"/>
              </w:rPr>
              <w:t xml:space="preserve"> (1a, 3,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02" w:rsidRDefault="00CE7202" w:rsidP="001205DB">
      <w:r>
        <w:separator/>
      </w:r>
    </w:p>
  </w:endnote>
  <w:endnote w:type="continuationSeparator" w:id="0">
    <w:p w:rsidR="00CE7202" w:rsidRDefault="00CE7202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02" w:rsidRDefault="00CE7202" w:rsidP="001205DB">
      <w:r>
        <w:separator/>
      </w:r>
    </w:p>
  </w:footnote>
  <w:footnote w:type="continuationSeparator" w:id="0">
    <w:p w:rsidR="00CE7202" w:rsidRDefault="00CE7202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84285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56543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CE7202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2026-01-24T08:27:00Z</dcterms:created>
  <dcterms:modified xsi:type="dcterms:W3CDTF">2026-01-24T08:27:00Z</dcterms:modified>
</cp:coreProperties>
</file>