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F719CA">
        <w:rPr>
          <w:i/>
          <w:sz w:val="36"/>
          <w:szCs w:val="36"/>
        </w:rPr>
        <w:t xml:space="preserve">                    </w:t>
      </w:r>
      <w:proofErr w:type="gramStart"/>
      <w:r w:rsidR="00F719CA">
        <w:rPr>
          <w:i/>
          <w:sz w:val="36"/>
          <w:szCs w:val="36"/>
        </w:rPr>
        <w:t>12. –  16</w:t>
      </w:r>
      <w:proofErr w:type="gramEnd"/>
      <w:r w:rsidR="00F719CA">
        <w:rPr>
          <w:i/>
          <w:sz w:val="36"/>
          <w:szCs w:val="36"/>
        </w:rPr>
        <w:t>. 1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F719CA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Polentová kaše s rozinkami, jablko, čaj</w:t>
            </w:r>
            <w:r w:rsidR="00C304F6">
              <w:rPr>
                <w:b w:val="0"/>
                <w:i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se sýrovým kapáním/špalda/ (1e,3,7,9)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Králík na smetaně s houskovým knedlíkem (1a,e,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719CA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719CA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Cereální rohlík, </w:t>
            </w:r>
            <w:proofErr w:type="spellStart"/>
            <w:proofErr w:type="gramStart"/>
            <w:r>
              <w:rPr>
                <w:b w:val="0"/>
                <w:i/>
                <w:szCs w:val="28"/>
              </w:rPr>
              <w:t>rybičková</w:t>
            </w:r>
            <w:proofErr w:type="spellEnd"/>
            <w:r>
              <w:rPr>
                <w:b w:val="0"/>
                <w:i/>
                <w:szCs w:val="28"/>
              </w:rPr>
              <w:t xml:space="preserve">  pomazánka</w:t>
            </w:r>
            <w:proofErr w:type="gramEnd"/>
            <w:r>
              <w:rPr>
                <w:b w:val="0"/>
                <w:i/>
                <w:szCs w:val="28"/>
              </w:rPr>
              <w:t>, mrkev, bílá káva</w:t>
            </w:r>
            <w:r w:rsidR="00C304F6">
              <w:rPr>
                <w:b w:val="0"/>
                <w:i/>
                <w:szCs w:val="28"/>
              </w:rPr>
              <w:t xml:space="preserve"> (1a, b,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Rýžový </w:t>
            </w:r>
            <w:proofErr w:type="spellStart"/>
            <w:r>
              <w:rPr>
                <w:b w:val="0"/>
                <w:i/>
              </w:rPr>
              <w:t>chlebík</w:t>
            </w:r>
            <w:proofErr w:type="spellEnd"/>
            <w:r>
              <w:rPr>
                <w:b w:val="0"/>
                <w:i/>
              </w:rPr>
              <w:t xml:space="preserve">, jáhlová s vejci pomazánka, polníček, </w:t>
            </w:r>
            <w:proofErr w:type="gramStart"/>
            <w:r>
              <w:rPr>
                <w:b w:val="0"/>
                <w:i/>
              </w:rPr>
              <w:t>čaj</w:t>
            </w:r>
            <w:r w:rsidR="00C304F6">
              <w:rPr>
                <w:b w:val="0"/>
                <w:i/>
              </w:rPr>
              <w:t>(3, 7)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Cizrnový krém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Pečený karbanátek, šťouchané brambory s mrkví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719C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zeleninový salát, 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Sýrová houska, </w:t>
            </w:r>
            <w:proofErr w:type="spellStart"/>
            <w:r>
              <w:rPr>
                <w:b w:val="0"/>
                <w:i/>
                <w:szCs w:val="28"/>
              </w:rPr>
              <w:t>ovocno</w:t>
            </w:r>
            <w:proofErr w:type="spellEnd"/>
            <w:r>
              <w:rPr>
                <w:b w:val="0"/>
                <w:i/>
                <w:szCs w:val="28"/>
              </w:rPr>
              <w:t>-zeleninový mix, mléko</w:t>
            </w:r>
            <w:r w:rsidR="00C304F6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Mrkvový chléb, sýrová pomazánka, ředkvička, čaj s</w:t>
            </w:r>
            <w:r w:rsidR="00C304F6">
              <w:rPr>
                <w:b w:val="0"/>
                <w:i/>
              </w:rPr>
              <w:t> </w:t>
            </w:r>
            <w:r>
              <w:rPr>
                <w:b w:val="0"/>
                <w:i/>
              </w:rPr>
              <w:t>citronem</w:t>
            </w:r>
            <w:r w:rsidR="00C304F6">
              <w:rPr>
                <w:b w:val="0"/>
                <w:i/>
              </w:rPr>
              <w:t xml:space="preserve"> (</w:t>
            </w:r>
            <w:proofErr w:type="gramStart"/>
            <w:r w:rsidR="00C304F6">
              <w:rPr>
                <w:b w:val="0"/>
                <w:i/>
              </w:rPr>
              <w:t>1a, b,7)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Kroupová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 na paprice, perlový kus-kus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719C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719CA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drožďová pomazánka</w:t>
            </w:r>
            <w:r w:rsidR="00F5642E">
              <w:rPr>
                <w:b w:val="0"/>
                <w:i/>
                <w:szCs w:val="28"/>
              </w:rPr>
              <w:t>, hruška, kakao</w:t>
            </w:r>
            <w:r w:rsidR="00C304F6">
              <w:rPr>
                <w:b w:val="0"/>
                <w:i/>
                <w:szCs w:val="28"/>
              </w:rPr>
              <w:t xml:space="preserve">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F719CA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Veka, pomazánka falešný humr,</w:t>
            </w:r>
            <w:r w:rsidR="00F5642E">
              <w:rPr>
                <w:i/>
                <w:sz w:val="28"/>
                <w:szCs w:val="28"/>
              </w:rPr>
              <w:t xml:space="preserve"> paprika, mléko</w:t>
            </w:r>
            <w:r w:rsidR="00C304F6">
              <w:rPr>
                <w:i/>
                <w:sz w:val="28"/>
                <w:szCs w:val="28"/>
              </w:rPr>
              <w:t xml:space="preserve"> (1a,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Pohanková s rýží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Vepřová pečeně, dušená mrkev, brambor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5642E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</w:t>
            </w:r>
            <w:r w:rsidR="00F719CA">
              <w:rPr>
                <w:i/>
                <w:szCs w:val="28"/>
              </w:rPr>
              <w:t>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rozhuda,</w:t>
            </w:r>
            <w:r w:rsidR="00F5642E">
              <w:rPr>
                <w:b w:val="0"/>
                <w:i/>
                <w:szCs w:val="28"/>
              </w:rPr>
              <w:t xml:space="preserve"> pomeranč, čaj</w:t>
            </w:r>
            <w:r w:rsidR="00C304F6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Přesnídávka, piškoty,</w:t>
            </w:r>
            <w:r w:rsidR="00F5642E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>čaj,</w:t>
            </w:r>
            <w:r w:rsidR="00F5642E"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hrozno</w:t>
            </w:r>
            <w:proofErr w:type="spellEnd"/>
            <w:r w:rsidR="00C304F6">
              <w:rPr>
                <w:b w:val="0"/>
                <w:i/>
              </w:rPr>
              <w:t xml:space="preserve">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Frankfurtská s cizrnou (1a, 7)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čočka na kyselo, okurka, žitný chléb</w:t>
            </w:r>
            <w:r w:rsidR="00C304F6">
              <w:rPr>
                <w:i/>
                <w:szCs w:val="28"/>
              </w:rPr>
              <w:t xml:space="preserve"> (1a, b, 3)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719C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719C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Houska s Lučinou,</w:t>
            </w:r>
            <w:r w:rsidR="00F5642E">
              <w:rPr>
                <w:b w:val="0"/>
                <w:i/>
                <w:szCs w:val="28"/>
              </w:rPr>
              <w:t xml:space="preserve"> zelenina, kefír ochucený</w:t>
            </w:r>
            <w:r w:rsidR="00C304F6">
              <w:rPr>
                <w:b w:val="0"/>
                <w:i/>
                <w:szCs w:val="28"/>
              </w:rPr>
              <w:t xml:space="preserve"> (1a,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12" w:rsidRDefault="00DE3312" w:rsidP="001205DB">
      <w:r>
        <w:separator/>
      </w:r>
    </w:p>
  </w:endnote>
  <w:endnote w:type="continuationSeparator" w:id="0">
    <w:p w:rsidR="00DE3312" w:rsidRDefault="00DE3312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12" w:rsidRDefault="00DE3312" w:rsidP="001205DB">
      <w:r>
        <w:separator/>
      </w:r>
    </w:p>
  </w:footnote>
  <w:footnote w:type="continuationSeparator" w:id="0">
    <w:p w:rsidR="00DE3312" w:rsidRDefault="00DE3312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13101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04F6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DE331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5642E"/>
    <w:rsid w:val="00F719CA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3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2025-12-03T07:40:00Z</cp:lastPrinted>
  <dcterms:created xsi:type="dcterms:W3CDTF">2025-12-02T11:45:00Z</dcterms:created>
  <dcterms:modified xsi:type="dcterms:W3CDTF">2025-12-03T07:41:00Z</dcterms:modified>
</cp:coreProperties>
</file>