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AE13A7">
        <w:rPr>
          <w:i/>
          <w:sz w:val="36"/>
          <w:szCs w:val="36"/>
        </w:rPr>
        <w:t xml:space="preserve">                    </w:t>
      </w:r>
      <w:proofErr w:type="gramStart"/>
      <w:r w:rsidR="00AE13A7">
        <w:rPr>
          <w:i/>
          <w:sz w:val="36"/>
          <w:szCs w:val="36"/>
        </w:rPr>
        <w:t>6. –  10</w:t>
      </w:r>
      <w:proofErr w:type="gramEnd"/>
      <w:r w:rsidR="00AE13A7">
        <w:rPr>
          <w:i/>
          <w:sz w:val="36"/>
          <w:szCs w:val="36"/>
        </w:rPr>
        <w:t>. 10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Toustový chléb, hrášková pomazánka, rajče, mléko</w:t>
            </w:r>
            <w:r w:rsidR="00C072FA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Bramborová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Hovězí ragú s bramborovou kaší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E13A7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E13A7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Vita chléb, mrkvová pěna, hruška, čaj s</w:t>
            </w:r>
            <w:r w:rsidR="00C072FA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citronem</w:t>
            </w:r>
            <w:r w:rsidR="00C072FA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Houska, tuňáková pomazánka, kapie, kakao</w:t>
            </w:r>
            <w:r w:rsidR="00C072FA">
              <w:rPr>
                <w:b w:val="0"/>
                <w:i/>
              </w:rPr>
              <w:t xml:space="preserve"> (1a,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Vývar s těstovinovou rýží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AE13A7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Bratislavská plec s houskovým knedlíkem /</w:t>
            </w:r>
            <w:proofErr w:type="spellStart"/>
            <w:r>
              <w:rPr>
                <w:i/>
                <w:szCs w:val="28"/>
              </w:rPr>
              <w:t>celozr</w:t>
            </w:r>
            <w:proofErr w:type="spellEnd"/>
            <w:r>
              <w:rPr>
                <w:i/>
                <w:szCs w:val="28"/>
              </w:rPr>
              <w:t>./ 1a, b,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E13A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Chléb, cizrnová pomazánka, pomeranč, </w:t>
            </w:r>
            <w:r w:rsidR="00C072FA">
              <w:rPr>
                <w:b w:val="0"/>
                <w:i/>
                <w:szCs w:val="28"/>
              </w:rPr>
              <w:t>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Puding, piškoty, banán</w:t>
            </w:r>
            <w:r w:rsidR="00C072FA">
              <w:rPr>
                <w:b w:val="0"/>
                <w:i/>
              </w:rPr>
              <w:t>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Z </w:t>
            </w:r>
            <w:proofErr w:type="spellStart"/>
            <w:r>
              <w:rPr>
                <w:b w:val="0"/>
                <w:i/>
                <w:szCs w:val="28"/>
              </w:rPr>
              <w:t>adzuki</w:t>
            </w:r>
            <w:proofErr w:type="spellEnd"/>
            <w:r>
              <w:rPr>
                <w:b w:val="0"/>
                <w:i/>
                <w:szCs w:val="28"/>
              </w:rPr>
              <w:t xml:space="preserve"> fazole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Zapečené těstoviny s vepřovým masem a květákem, červená řepa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E13A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(1a, 3, 7),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E13A7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Podmáslový chléb, pohanková pomazánka,</w:t>
            </w:r>
            <w:r w:rsidR="00C072FA">
              <w:rPr>
                <w:b w:val="0"/>
                <w:i/>
                <w:szCs w:val="28"/>
              </w:rPr>
              <w:t xml:space="preserve"> okurka, mléko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AE13A7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Rohlík, ochucené jogurtové mléko, jablko</w:t>
            </w:r>
            <w:r w:rsidR="00C072FA">
              <w:rPr>
                <w:i/>
                <w:sz w:val="28"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Rýžová s hráškem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Plec na česneku, bramborový knedlík, červené zelí (1a, 3,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E13A7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 sluníčko, máslo, strouhaná </w:t>
            </w:r>
            <w:proofErr w:type="spellStart"/>
            <w:r>
              <w:rPr>
                <w:b w:val="0"/>
                <w:i/>
                <w:szCs w:val="28"/>
              </w:rPr>
              <w:t>mrkev+kedluben</w:t>
            </w:r>
            <w:proofErr w:type="spellEnd"/>
            <w:r>
              <w:rPr>
                <w:b w:val="0"/>
                <w:i/>
                <w:szCs w:val="28"/>
              </w:rPr>
              <w:t xml:space="preserve">, ředkev, </w:t>
            </w:r>
            <w:proofErr w:type="gramStart"/>
            <w:r>
              <w:rPr>
                <w:b w:val="0"/>
                <w:i/>
                <w:szCs w:val="28"/>
              </w:rPr>
              <w:t>čaj</w:t>
            </w:r>
            <w:r w:rsidR="00C072FA">
              <w:rPr>
                <w:b w:val="0"/>
                <w:i/>
                <w:szCs w:val="28"/>
              </w:rPr>
              <w:t>(1a</w:t>
            </w:r>
            <w:proofErr w:type="gramEnd"/>
            <w:r w:rsidR="00C072FA">
              <w:rPr>
                <w:b w:val="0"/>
                <w:i/>
                <w:szCs w:val="28"/>
              </w:rPr>
              <w:t>,b,7)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Polentová kaše s rozinkami, ovoce, čaj</w:t>
            </w:r>
            <w:r w:rsidR="00C072FA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Rybí bílá s houstičkami (1a, 4, 7,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ala bažant, rýže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E13A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E13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drožďová pomazánka,</w:t>
            </w:r>
            <w:r w:rsidR="00C072FA">
              <w:rPr>
                <w:b w:val="0"/>
                <w:i/>
                <w:szCs w:val="28"/>
              </w:rPr>
              <w:t xml:space="preserve"> mix zeleniny, bílá káva (1a, b, 3,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45" w:rsidRDefault="001A7D45" w:rsidP="001205DB">
      <w:r>
        <w:separator/>
      </w:r>
    </w:p>
  </w:endnote>
  <w:endnote w:type="continuationSeparator" w:id="0">
    <w:p w:rsidR="001A7D45" w:rsidRDefault="001A7D45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45" w:rsidRDefault="001A7D45" w:rsidP="001205DB">
      <w:r>
        <w:separator/>
      </w:r>
    </w:p>
  </w:footnote>
  <w:footnote w:type="continuationSeparator" w:id="0">
    <w:p w:rsidR="001A7D45" w:rsidRDefault="001A7D45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A7D45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AE13A7"/>
    <w:rsid w:val="00B014AE"/>
    <w:rsid w:val="00B409B2"/>
    <w:rsid w:val="00B4784C"/>
    <w:rsid w:val="00B64DDF"/>
    <w:rsid w:val="00B775F6"/>
    <w:rsid w:val="00BE0866"/>
    <w:rsid w:val="00BE2656"/>
    <w:rsid w:val="00BE7973"/>
    <w:rsid w:val="00C072FA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2025-09-15T06:32:00Z</dcterms:created>
  <dcterms:modified xsi:type="dcterms:W3CDTF">2025-09-15T06:32:00Z</dcterms:modified>
</cp:coreProperties>
</file>