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7D58BF">
        <w:rPr>
          <w:i/>
          <w:sz w:val="36"/>
          <w:szCs w:val="36"/>
        </w:rPr>
        <w:t xml:space="preserve">                    </w:t>
      </w:r>
      <w:proofErr w:type="gramStart"/>
      <w:r w:rsidR="007D58BF">
        <w:rPr>
          <w:i/>
          <w:sz w:val="36"/>
          <w:szCs w:val="36"/>
        </w:rPr>
        <w:t>22. –  26</w:t>
      </w:r>
      <w:proofErr w:type="gramEnd"/>
      <w:r w:rsidR="007D58BF">
        <w:rPr>
          <w:i/>
          <w:sz w:val="36"/>
          <w:szCs w:val="36"/>
        </w:rPr>
        <w:t>. 9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Toustový chléb, hrášková pomazánka, rajče, mléko</w:t>
            </w:r>
            <w:r w:rsidR="007D6ECD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kapáním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Vepřové výpečky/</w:t>
            </w:r>
            <w:proofErr w:type="spellStart"/>
            <w:r>
              <w:rPr>
                <w:i/>
                <w:szCs w:val="28"/>
              </w:rPr>
              <w:t>kostkyú</w:t>
            </w:r>
            <w:proofErr w:type="spellEnd"/>
            <w:r>
              <w:rPr>
                <w:i/>
                <w:szCs w:val="28"/>
              </w:rPr>
              <w:t xml:space="preserve">, hrachová kaše, chléb </w:t>
            </w:r>
            <w:proofErr w:type="spellStart"/>
            <w:r>
              <w:rPr>
                <w:i/>
                <w:szCs w:val="28"/>
              </w:rPr>
              <w:t>bramborec</w:t>
            </w:r>
            <w:proofErr w:type="spellEnd"/>
            <w:r>
              <w:rPr>
                <w:i/>
                <w:szCs w:val="28"/>
              </w:rPr>
              <w:t xml:space="preserve">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D58BF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D58BF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Chléb, sýr </w:t>
            </w:r>
            <w:proofErr w:type="spellStart"/>
            <w:r>
              <w:rPr>
                <w:b w:val="0"/>
                <w:i/>
                <w:szCs w:val="28"/>
              </w:rPr>
              <w:t>mandava</w:t>
            </w:r>
            <w:proofErr w:type="spellEnd"/>
            <w:r>
              <w:rPr>
                <w:b w:val="0"/>
                <w:i/>
                <w:szCs w:val="28"/>
              </w:rPr>
              <w:t>, kedluben, čaj</w:t>
            </w:r>
            <w:r w:rsidR="007D6ECD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Cereálie, jogurtové mléko, ovoce, čaj</w:t>
            </w:r>
            <w:r w:rsidR="007D6ECD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 u l a j d a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Špagety s masem a rajčaty, sýr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D58BF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 máslem, plátek eidamu, zelenina, kakao</w:t>
            </w:r>
            <w:r w:rsidR="007D6ECD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Karlovarský rohlík, pomazánka z červené řepy, pomeranč, </w:t>
            </w:r>
            <w:proofErr w:type="gramStart"/>
            <w:r>
              <w:rPr>
                <w:b w:val="0"/>
                <w:i/>
              </w:rPr>
              <w:t>mléko</w:t>
            </w:r>
            <w:r w:rsidR="007D6ECD">
              <w:rPr>
                <w:b w:val="0"/>
                <w:i/>
              </w:rPr>
              <w:t>(1a</w:t>
            </w:r>
            <w:proofErr w:type="gramEnd"/>
            <w:r w:rsidR="007D6ECD">
              <w:rPr>
                <w:b w:val="0"/>
                <w:i/>
              </w:rPr>
              <w:t>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Jáhlová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Pečená ryba na kmíně s bramborovou kaší, zeleninový </w:t>
            </w:r>
            <w:proofErr w:type="gramStart"/>
            <w:r>
              <w:rPr>
                <w:i/>
                <w:szCs w:val="28"/>
              </w:rPr>
              <w:t>salát</w:t>
            </w:r>
            <w:r w:rsidR="007D6ECD">
              <w:rPr>
                <w:i/>
                <w:szCs w:val="28"/>
              </w:rPr>
              <w:t xml:space="preserve"> (4 ,7)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D6EC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</w:t>
            </w:r>
            <w:r w:rsidR="007D58BF">
              <w:rPr>
                <w:i/>
                <w:szCs w:val="28"/>
              </w:rPr>
              <w:t>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D58BF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čočková pomazánka, zelenina, čaj</w:t>
            </w:r>
            <w:r w:rsidR="007D6ECD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7D58BF" w:rsidP="006118EE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Kornspitz</w:t>
            </w:r>
            <w:proofErr w:type="spellEnd"/>
            <w:r>
              <w:rPr>
                <w:i/>
                <w:sz w:val="28"/>
                <w:szCs w:val="28"/>
              </w:rPr>
              <w:t xml:space="preserve"> s </w:t>
            </w:r>
            <w:proofErr w:type="gramStart"/>
            <w:r>
              <w:rPr>
                <w:i/>
                <w:sz w:val="28"/>
                <w:szCs w:val="28"/>
              </w:rPr>
              <w:t xml:space="preserve">máslem </w:t>
            </w:r>
            <w:r w:rsidR="006C04E8"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mrkev+kedluben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, kakao</w:t>
            </w:r>
            <w:r w:rsidR="007D6ECD">
              <w:rPr>
                <w:i/>
                <w:sz w:val="28"/>
                <w:szCs w:val="28"/>
              </w:rPr>
              <w:t xml:space="preserve"> (1a, b, c, 7, 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Květáková s vejcem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koprová omáčka, špenát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D58BF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Čaj/voda/voda s citronem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C04E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Bagetový chléb, zeleninová se sýrem,</w:t>
            </w:r>
            <w:r w:rsidR="007D6ECD">
              <w:rPr>
                <w:b w:val="0"/>
                <w:i/>
                <w:szCs w:val="28"/>
              </w:rPr>
              <w:t xml:space="preserve"> švestka,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Domácí pribináček, dlouhé piškoty, ovoce, čaj</w:t>
            </w:r>
            <w:r w:rsidR="007D6ECD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Drožďová (1a,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Záhorácký závitek, bramborový knedlík (1a, 12)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7D58BF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D58B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Sýrová houska, barevné papriky, bílá káva</w:t>
            </w:r>
            <w:r w:rsidR="007D6ECD">
              <w:rPr>
                <w:b w:val="0"/>
                <w:i/>
                <w:szCs w:val="28"/>
              </w:rPr>
              <w:t xml:space="preserve"> (1a,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56" w:rsidRDefault="00957F56" w:rsidP="001205DB">
      <w:r>
        <w:separator/>
      </w:r>
    </w:p>
  </w:endnote>
  <w:endnote w:type="continuationSeparator" w:id="0">
    <w:p w:rsidR="00957F56" w:rsidRDefault="00957F56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56" w:rsidRDefault="00957F56" w:rsidP="001205DB">
      <w:r>
        <w:separator/>
      </w:r>
    </w:p>
  </w:footnote>
  <w:footnote w:type="continuationSeparator" w:id="0">
    <w:p w:rsidR="00957F56" w:rsidRDefault="00957F56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4E8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D58BF"/>
    <w:rsid w:val="007D6ECD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57F56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170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18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2025-09-09T07:18:00Z</cp:lastPrinted>
  <dcterms:created xsi:type="dcterms:W3CDTF">2025-09-09T07:01:00Z</dcterms:created>
  <dcterms:modified xsi:type="dcterms:W3CDTF">2025-09-09T07:18:00Z</dcterms:modified>
</cp:coreProperties>
</file>