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60EF4">
        <w:rPr>
          <w:i/>
          <w:sz w:val="36"/>
          <w:szCs w:val="36"/>
        </w:rPr>
        <w:t xml:space="preserve">                    </w:t>
      </w:r>
      <w:proofErr w:type="gramStart"/>
      <w:r w:rsidR="00560EF4">
        <w:rPr>
          <w:i/>
          <w:sz w:val="36"/>
          <w:szCs w:val="36"/>
        </w:rPr>
        <w:t>8. –  12</w:t>
      </w:r>
      <w:proofErr w:type="gramEnd"/>
      <w:r w:rsidR="00560EF4">
        <w:rPr>
          <w:i/>
          <w:sz w:val="36"/>
          <w:szCs w:val="36"/>
        </w:rPr>
        <w:t>. 9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lučina, čínské zelí, bílá káva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ze špaldových krup (1e,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Segedínský guláš s houskovým knedlíkem (1a,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0EF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0EF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Cornies</w:t>
            </w:r>
            <w:proofErr w:type="spellEnd"/>
            <w:r>
              <w:rPr>
                <w:b w:val="0"/>
                <w:i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Cs w:val="28"/>
              </w:rPr>
              <w:t>cerea</w:t>
            </w:r>
            <w:proofErr w:type="spellEnd"/>
            <w:r>
              <w:rPr>
                <w:b w:val="0"/>
                <w:i/>
                <w:szCs w:val="28"/>
              </w:rPr>
              <w:t>, mrkvové tyčinky, humus, čaj (</w:t>
            </w:r>
            <w:r w:rsidR="005C3CBA">
              <w:rPr>
                <w:b w:val="0"/>
                <w:i/>
                <w:szCs w:val="28"/>
              </w:rPr>
              <w:t>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Šlehaný tvaroh, rohlík, ovoce, mléko</w:t>
            </w:r>
            <w:r w:rsidR="005C3CBA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Rajčatová s </w:t>
            </w:r>
            <w:proofErr w:type="spellStart"/>
            <w:r>
              <w:rPr>
                <w:b w:val="0"/>
                <w:i/>
                <w:szCs w:val="28"/>
              </w:rPr>
              <w:t>tarhońou</w:t>
            </w:r>
            <w:proofErr w:type="spellEnd"/>
            <w:r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Musaka/zapečené brambory, mleté maso, zelenina</w:t>
            </w:r>
            <w:r w:rsidR="005C3CBA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(7, 9)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s citronem/voda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liptovská pomazánka, ředkvička, čaj</w:t>
            </w:r>
            <w:r w:rsidR="005C3CBA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Loupák, kefírové mléko, jablko</w:t>
            </w:r>
            <w:r w:rsidR="005C3CBA">
              <w:rPr>
                <w:b w:val="0"/>
                <w:i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kus-kusem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Kuřecí na kari,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>
              <w:rPr>
                <w:i/>
                <w:szCs w:val="28"/>
              </w:rPr>
              <w:t xml:space="preserve"> rýže (1a,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0EF4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Bagetový chléb, pomazánka z pečené papriky, okurka, čaj</w:t>
            </w:r>
            <w:r w:rsidR="005C3CBA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560EF4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Dalamánek, pomazánkové máslo, mrkev, kakao</w:t>
            </w:r>
            <w:r w:rsidR="005C3CBA">
              <w:rPr>
                <w:i/>
                <w:sz w:val="28"/>
                <w:szCs w:val="28"/>
              </w:rPr>
              <w:t xml:space="preserve">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Cizrnový krém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Vepřová pečeně na rozmarýnu, duo mrkev, brambor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0EF4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celerová pomazánka s pórkem, nektarinka, čaj</w:t>
            </w:r>
            <w:r w:rsidR="005C3CBA">
              <w:rPr>
                <w:b w:val="0"/>
                <w:i/>
                <w:szCs w:val="28"/>
              </w:rPr>
              <w:t xml:space="preserve"> (1a, b, 7, 9)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povidlové máslo, hruška, mléko</w:t>
            </w:r>
            <w:r w:rsidR="005C3CBA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Vepřový </w:t>
            </w:r>
            <w:proofErr w:type="spellStart"/>
            <w:r>
              <w:rPr>
                <w:i/>
                <w:szCs w:val="28"/>
              </w:rPr>
              <w:t>tokáň</w:t>
            </w:r>
            <w:proofErr w:type="spellEnd"/>
            <w:r>
              <w:rPr>
                <w:i/>
                <w:szCs w:val="28"/>
              </w:rPr>
              <w:t xml:space="preserve"> s těstovinou, uzený sýr (</w:t>
            </w:r>
            <w:proofErr w:type="gramStart"/>
            <w:r>
              <w:rPr>
                <w:i/>
                <w:szCs w:val="28"/>
              </w:rPr>
              <w:t>1a, b , 7)</w:t>
            </w:r>
            <w:proofErr w:type="gramEnd"/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0EF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0EF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Raženka</w:t>
            </w:r>
            <w:proofErr w:type="spellEnd"/>
            <w:r>
              <w:rPr>
                <w:b w:val="0"/>
                <w:i/>
                <w:szCs w:val="28"/>
              </w:rPr>
              <w:t xml:space="preserve">, tvarohová </w:t>
            </w:r>
            <w:proofErr w:type="spellStart"/>
            <w:r>
              <w:rPr>
                <w:b w:val="0"/>
                <w:i/>
                <w:szCs w:val="28"/>
              </w:rPr>
              <w:t>pom.budapešť</w:t>
            </w:r>
            <w:proofErr w:type="spellEnd"/>
            <w:r>
              <w:rPr>
                <w:b w:val="0"/>
                <w:i/>
                <w:szCs w:val="28"/>
              </w:rPr>
              <w:t>, mix zeleniny, čaj</w:t>
            </w:r>
            <w:r w:rsidR="005C3CBA">
              <w:rPr>
                <w:b w:val="0"/>
                <w:i/>
                <w:szCs w:val="28"/>
              </w:rPr>
              <w:t xml:space="preserve"> (1a, b, c, d,7,11</w:t>
            </w:r>
            <w:bookmarkStart w:id="0" w:name="_GoBack"/>
            <w:bookmarkEnd w:id="0"/>
            <w:r w:rsidR="005C3CBA">
              <w:rPr>
                <w:b w:val="0"/>
                <w:i/>
                <w:szCs w:val="28"/>
              </w:rPr>
              <w:t>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0C" w:rsidRDefault="0045440C" w:rsidP="001205DB">
      <w:r>
        <w:separator/>
      </w:r>
    </w:p>
  </w:endnote>
  <w:endnote w:type="continuationSeparator" w:id="0">
    <w:p w:rsidR="0045440C" w:rsidRDefault="0045440C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0C" w:rsidRDefault="0045440C" w:rsidP="001205DB">
      <w:r>
        <w:separator/>
      </w:r>
    </w:p>
  </w:footnote>
  <w:footnote w:type="continuationSeparator" w:id="0">
    <w:p w:rsidR="0045440C" w:rsidRDefault="0045440C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5440C"/>
    <w:rsid w:val="00480F6F"/>
    <w:rsid w:val="004D0D6F"/>
    <w:rsid w:val="004E2664"/>
    <w:rsid w:val="004F7202"/>
    <w:rsid w:val="0052538A"/>
    <w:rsid w:val="00554D36"/>
    <w:rsid w:val="00560EF4"/>
    <w:rsid w:val="00562F8C"/>
    <w:rsid w:val="005632E6"/>
    <w:rsid w:val="00593D67"/>
    <w:rsid w:val="005A2D7C"/>
    <w:rsid w:val="005C3CBA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2025-08-22T09:53:00Z</dcterms:created>
  <dcterms:modified xsi:type="dcterms:W3CDTF">2025-08-22T09:53:00Z</dcterms:modified>
</cp:coreProperties>
</file>